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2D63" w14:textId="77777777" w:rsidR="00786247" w:rsidRDefault="00786247" w:rsidP="00D1351F"/>
    <w:p w14:paraId="27A98AB3" w14:textId="77777777" w:rsidR="002B7A36" w:rsidRPr="002B7A36" w:rsidRDefault="002B7A36" w:rsidP="002B7A36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Přihláška k docházce do školní družiny</w:t>
      </w:r>
    </w:p>
    <w:p w14:paraId="2E3AB17F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1CB81F05" w14:textId="77777777" w:rsidR="002B7A36" w:rsidRPr="002B7A36" w:rsidRDefault="002B7A36" w:rsidP="002B7A36">
      <w:pPr>
        <w:numPr>
          <w:ilvl w:val="0"/>
          <w:numId w:val="5"/>
        </w:numPr>
        <w:contextualSpacing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pravidelná denní docházka</w:t>
      </w: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</w:p>
    <w:p w14:paraId="5E8ABA09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0B0FE675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Školní rok: ________________________________ Třída: _______________________________</w:t>
      </w: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cr/>
      </w:r>
    </w:p>
    <w:p w14:paraId="7C08BB4A" w14:textId="77777777" w:rsidR="002B7A36" w:rsidRPr="002B7A36" w:rsidRDefault="002B7A36" w:rsidP="002B7A36">
      <w:pPr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OSOBNÍ ÚDAJE ŽÁKA</w:t>
      </w:r>
    </w:p>
    <w:p w14:paraId="76060D33" w14:textId="77777777" w:rsidR="002B7A36" w:rsidRPr="002B7A36" w:rsidRDefault="002B7A36" w:rsidP="002B7A36">
      <w:pPr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</w:p>
    <w:tbl>
      <w:tblPr>
        <w:tblStyle w:val="Mkatabulky1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2B7A36" w:rsidRPr="002B7A36" w14:paraId="7B1000F1" w14:textId="77777777" w:rsidTr="00504CC3">
        <w:trPr>
          <w:trHeight w:val="648"/>
        </w:trPr>
        <w:tc>
          <w:tcPr>
            <w:tcW w:w="3397" w:type="dxa"/>
            <w:vMerge w:val="restart"/>
          </w:tcPr>
          <w:p w14:paraId="61355F87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bookmarkStart w:id="0" w:name="_Hlk135634653"/>
            <w:r w:rsidRPr="002B7A36">
              <w:rPr>
                <w:rFonts w:cstheme="minorHAnsi"/>
                <w:lang w:eastAsia="zh-CN"/>
              </w:rPr>
              <w:t>Jméno a příjmení žáka:</w:t>
            </w:r>
          </w:p>
        </w:tc>
        <w:tc>
          <w:tcPr>
            <w:tcW w:w="5670" w:type="dxa"/>
          </w:tcPr>
          <w:p w14:paraId="579E9D93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Datum narození:</w:t>
            </w:r>
          </w:p>
        </w:tc>
      </w:tr>
      <w:tr w:rsidR="002B7A36" w:rsidRPr="002B7A36" w14:paraId="0CED0C20" w14:textId="77777777" w:rsidTr="00504CC3">
        <w:trPr>
          <w:trHeight w:val="648"/>
        </w:trPr>
        <w:tc>
          <w:tcPr>
            <w:tcW w:w="3397" w:type="dxa"/>
            <w:vMerge/>
          </w:tcPr>
          <w:p w14:paraId="30011703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  <w:tc>
          <w:tcPr>
            <w:tcW w:w="5670" w:type="dxa"/>
          </w:tcPr>
          <w:p w14:paraId="34DC9280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Adresa bydliště:</w:t>
            </w:r>
          </w:p>
        </w:tc>
      </w:tr>
      <w:bookmarkEnd w:id="0"/>
    </w:tbl>
    <w:p w14:paraId="7CF6D002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396D942" w14:textId="77777777" w:rsidR="002B7A36" w:rsidRPr="002B7A36" w:rsidRDefault="002B7A36" w:rsidP="002B7A36">
      <w:pPr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RODINNÉ ÚDAJE</w:t>
      </w:r>
    </w:p>
    <w:p w14:paraId="6D198E9E" w14:textId="77777777" w:rsidR="002B7A36" w:rsidRPr="002B7A36" w:rsidRDefault="002B7A36" w:rsidP="002B7A36">
      <w:pPr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461"/>
        <w:gridCol w:w="4459"/>
      </w:tblGrid>
      <w:tr w:rsidR="002B7A36" w:rsidRPr="002B7A36" w14:paraId="07F79613" w14:textId="77777777" w:rsidTr="00504CC3">
        <w:tc>
          <w:tcPr>
            <w:tcW w:w="4531" w:type="dxa"/>
            <w:vMerge w:val="restart"/>
          </w:tcPr>
          <w:p w14:paraId="088134D8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Matka:</w:t>
            </w:r>
          </w:p>
        </w:tc>
        <w:tc>
          <w:tcPr>
            <w:tcW w:w="4531" w:type="dxa"/>
          </w:tcPr>
          <w:p w14:paraId="5FD4F63E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Tel:</w:t>
            </w:r>
          </w:p>
        </w:tc>
      </w:tr>
      <w:tr w:rsidR="002B7A36" w:rsidRPr="002B7A36" w14:paraId="0DE8D4BF" w14:textId="77777777" w:rsidTr="00504CC3">
        <w:tc>
          <w:tcPr>
            <w:tcW w:w="4531" w:type="dxa"/>
            <w:vMerge/>
          </w:tcPr>
          <w:p w14:paraId="4044F972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4531" w:type="dxa"/>
          </w:tcPr>
          <w:p w14:paraId="31225A24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Email:</w:t>
            </w:r>
          </w:p>
        </w:tc>
      </w:tr>
      <w:tr w:rsidR="002B7A36" w:rsidRPr="002B7A36" w14:paraId="558CBBF3" w14:textId="77777777" w:rsidTr="00504CC3">
        <w:tc>
          <w:tcPr>
            <w:tcW w:w="4531" w:type="dxa"/>
            <w:vMerge w:val="restart"/>
          </w:tcPr>
          <w:p w14:paraId="383669AC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Otec:</w:t>
            </w:r>
          </w:p>
        </w:tc>
        <w:tc>
          <w:tcPr>
            <w:tcW w:w="4531" w:type="dxa"/>
          </w:tcPr>
          <w:p w14:paraId="1A80AD80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Tel:</w:t>
            </w:r>
          </w:p>
        </w:tc>
      </w:tr>
      <w:tr w:rsidR="002B7A36" w:rsidRPr="002B7A36" w14:paraId="72EE451E" w14:textId="77777777" w:rsidTr="00504CC3">
        <w:tc>
          <w:tcPr>
            <w:tcW w:w="4531" w:type="dxa"/>
            <w:vMerge/>
          </w:tcPr>
          <w:p w14:paraId="131338D0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4531" w:type="dxa"/>
          </w:tcPr>
          <w:p w14:paraId="63774DBD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Email:</w:t>
            </w:r>
          </w:p>
        </w:tc>
      </w:tr>
    </w:tbl>
    <w:p w14:paraId="39DE7A99" w14:textId="77777777" w:rsidR="002B7A36" w:rsidRPr="002B7A36" w:rsidRDefault="002B7A36" w:rsidP="002B7A36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7120C3C" w14:textId="77777777" w:rsidR="002B7A36" w:rsidRPr="002B7A36" w:rsidRDefault="002B7A36" w:rsidP="002B7A36">
      <w:pPr>
        <w:spacing w:line="360" w:lineRule="auto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OSTATNÍ ÚDAJE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B7A36" w:rsidRPr="002B7A36" w14:paraId="7CF0F718" w14:textId="77777777" w:rsidTr="00504CC3">
        <w:tc>
          <w:tcPr>
            <w:tcW w:w="9062" w:type="dxa"/>
          </w:tcPr>
          <w:p w14:paraId="7A6C2CAA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bookmarkStart w:id="1" w:name="_Hlk135636476"/>
            <w:r w:rsidRPr="002B7A36">
              <w:rPr>
                <w:rFonts w:cstheme="minorHAnsi"/>
                <w:lang w:eastAsia="zh-CN"/>
              </w:rPr>
              <w:t>Upozornění na zdravotní problémy dítěte:</w:t>
            </w:r>
          </w:p>
          <w:p w14:paraId="22FA71EB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</w:p>
        </w:tc>
      </w:tr>
      <w:bookmarkEnd w:id="1"/>
    </w:tbl>
    <w:p w14:paraId="434452CC" w14:textId="77777777" w:rsidR="002B7A36" w:rsidRPr="002B7A36" w:rsidRDefault="002B7A36" w:rsidP="002B7A36">
      <w:pPr>
        <w:spacing w:line="360" w:lineRule="auto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B7A36" w:rsidRPr="002B7A36" w14:paraId="121E8C2C" w14:textId="77777777" w:rsidTr="00504CC3">
        <w:tc>
          <w:tcPr>
            <w:tcW w:w="9062" w:type="dxa"/>
          </w:tcPr>
          <w:p w14:paraId="2F293859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bookmarkStart w:id="2" w:name="_Hlk135636596"/>
            <w:r w:rsidRPr="002B7A36">
              <w:rPr>
                <w:rFonts w:cstheme="minorHAnsi"/>
                <w:lang w:eastAsia="zh-CN"/>
              </w:rPr>
              <w:t>Další informace o žákovi</w:t>
            </w:r>
          </w:p>
          <w:p w14:paraId="5B6378CF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</w:p>
        </w:tc>
      </w:tr>
      <w:bookmarkEnd w:id="2"/>
    </w:tbl>
    <w:p w14:paraId="38F427D6" w14:textId="77777777" w:rsidR="002B7A36" w:rsidRPr="002B7A36" w:rsidRDefault="002B7A36" w:rsidP="002B7A36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09A90AE5" w14:textId="77777777" w:rsidR="002B7A36" w:rsidRPr="002B7A36" w:rsidRDefault="002B7A36" w:rsidP="002B7A36">
      <w:pPr>
        <w:spacing w:line="360" w:lineRule="auto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ZÁZNAMY O PROPOUŠTĚNÍ ŽÁKA ZE ŠKOLNÍ DRUŽINY</w:t>
      </w:r>
    </w:p>
    <w:p w14:paraId="3513B7FA" w14:textId="77777777" w:rsidR="002B7A36" w:rsidRPr="002B7A36" w:rsidRDefault="002B7A36" w:rsidP="002B7A36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Jména osob oprávněných k vyzvedávání dítěte ze školní družiny, popřípadě uveďte, zda může žák odcházet samostatně.</w:t>
      </w:r>
    </w:p>
    <w:p w14:paraId="5085C1EB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697"/>
        <w:gridCol w:w="5244"/>
        <w:gridCol w:w="2979"/>
      </w:tblGrid>
      <w:tr w:rsidR="002B7A36" w:rsidRPr="002B7A36" w14:paraId="767334B3" w14:textId="77777777" w:rsidTr="00504CC3">
        <w:trPr>
          <w:trHeight w:val="284"/>
        </w:trPr>
        <w:tc>
          <w:tcPr>
            <w:tcW w:w="704" w:type="dxa"/>
          </w:tcPr>
          <w:p w14:paraId="366D34E1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  <w:tc>
          <w:tcPr>
            <w:tcW w:w="5337" w:type="dxa"/>
          </w:tcPr>
          <w:p w14:paraId="169273C8" w14:textId="77777777" w:rsidR="002B7A36" w:rsidRPr="002B7A36" w:rsidRDefault="002B7A36" w:rsidP="002B7A36">
            <w:pPr>
              <w:jc w:val="center"/>
              <w:rPr>
                <w:rFonts w:cstheme="minorHAnsi"/>
                <w:b/>
                <w:lang w:eastAsia="zh-CN"/>
              </w:rPr>
            </w:pPr>
            <w:r w:rsidRPr="002B7A36">
              <w:rPr>
                <w:rFonts w:cstheme="minorHAnsi"/>
                <w:b/>
                <w:lang w:eastAsia="zh-CN"/>
              </w:rPr>
              <w:t>Jméno oprávněné osoby k vyzvednutí žáka</w:t>
            </w:r>
          </w:p>
        </w:tc>
        <w:tc>
          <w:tcPr>
            <w:tcW w:w="3021" w:type="dxa"/>
          </w:tcPr>
          <w:p w14:paraId="0B70838B" w14:textId="77777777" w:rsidR="002B7A36" w:rsidRPr="002B7A36" w:rsidRDefault="002B7A36" w:rsidP="002B7A36">
            <w:pPr>
              <w:jc w:val="center"/>
              <w:rPr>
                <w:rFonts w:cstheme="minorHAnsi"/>
                <w:b/>
                <w:lang w:eastAsia="zh-CN"/>
              </w:rPr>
            </w:pPr>
            <w:r w:rsidRPr="002B7A36">
              <w:rPr>
                <w:rFonts w:cstheme="minorHAnsi"/>
                <w:b/>
                <w:lang w:eastAsia="zh-CN"/>
              </w:rPr>
              <w:t>telefonický kontakt</w:t>
            </w:r>
          </w:p>
        </w:tc>
      </w:tr>
      <w:tr w:rsidR="002B7A36" w:rsidRPr="002B7A36" w14:paraId="5B9ABFFE" w14:textId="77777777" w:rsidTr="00504CC3">
        <w:trPr>
          <w:trHeight w:val="284"/>
        </w:trPr>
        <w:tc>
          <w:tcPr>
            <w:tcW w:w="704" w:type="dxa"/>
          </w:tcPr>
          <w:p w14:paraId="3CB9A2A0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1.</w:t>
            </w:r>
          </w:p>
        </w:tc>
        <w:tc>
          <w:tcPr>
            <w:tcW w:w="5337" w:type="dxa"/>
          </w:tcPr>
          <w:p w14:paraId="38A0A7AC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  <w:tc>
          <w:tcPr>
            <w:tcW w:w="3021" w:type="dxa"/>
          </w:tcPr>
          <w:p w14:paraId="064D3945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</w:tr>
      <w:tr w:rsidR="002B7A36" w:rsidRPr="002B7A36" w14:paraId="1360A865" w14:textId="77777777" w:rsidTr="00504CC3">
        <w:trPr>
          <w:trHeight w:val="284"/>
        </w:trPr>
        <w:tc>
          <w:tcPr>
            <w:tcW w:w="704" w:type="dxa"/>
          </w:tcPr>
          <w:p w14:paraId="5AC44864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2.</w:t>
            </w:r>
          </w:p>
        </w:tc>
        <w:tc>
          <w:tcPr>
            <w:tcW w:w="5337" w:type="dxa"/>
          </w:tcPr>
          <w:p w14:paraId="371A0B5B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  <w:tc>
          <w:tcPr>
            <w:tcW w:w="3021" w:type="dxa"/>
          </w:tcPr>
          <w:p w14:paraId="7D327287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</w:tr>
      <w:tr w:rsidR="002B7A36" w:rsidRPr="002B7A36" w14:paraId="1DC735D6" w14:textId="77777777" w:rsidTr="00504CC3">
        <w:trPr>
          <w:trHeight w:val="284"/>
        </w:trPr>
        <w:tc>
          <w:tcPr>
            <w:tcW w:w="704" w:type="dxa"/>
          </w:tcPr>
          <w:p w14:paraId="7E28EE33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3.</w:t>
            </w:r>
          </w:p>
        </w:tc>
        <w:tc>
          <w:tcPr>
            <w:tcW w:w="5337" w:type="dxa"/>
          </w:tcPr>
          <w:p w14:paraId="03470D9F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  <w:tc>
          <w:tcPr>
            <w:tcW w:w="3021" w:type="dxa"/>
          </w:tcPr>
          <w:p w14:paraId="57E2403C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</w:tr>
      <w:tr w:rsidR="002B7A36" w:rsidRPr="002B7A36" w14:paraId="7BFB4798" w14:textId="77777777" w:rsidTr="00504CC3">
        <w:trPr>
          <w:trHeight w:val="284"/>
        </w:trPr>
        <w:tc>
          <w:tcPr>
            <w:tcW w:w="704" w:type="dxa"/>
          </w:tcPr>
          <w:p w14:paraId="7E691CC5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4.</w:t>
            </w:r>
          </w:p>
        </w:tc>
        <w:tc>
          <w:tcPr>
            <w:tcW w:w="5337" w:type="dxa"/>
          </w:tcPr>
          <w:p w14:paraId="21819D17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  <w:tc>
          <w:tcPr>
            <w:tcW w:w="3021" w:type="dxa"/>
          </w:tcPr>
          <w:p w14:paraId="04744803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</w:tr>
      <w:tr w:rsidR="002B7A36" w:rsidRPr="002B7A36" w14:paraId="2D96D686" w14:textId="77777777" w:rsidTr="00504CC3">
        <w:trPr>
          <w:trHeight w:val="284"/>
        </w:trPr>
        <w:tc>
          <w:tcPr>
            <w:tcW w:w="704" w:type="dxa"/>
          </w:tcPr>
          <w:p w14:paraId="71F68E5F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5.</w:t>
            </w:r>
          </w:p>
        </w:tc>
        <w:tc>
          <w:tcPr>
            <w:tcW w:w="5337" w:type="dxa"/>
          </w:tcPr>
          <w:p w14:paraId="1AC0D1F8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  <w:tc>
          <w:tcPr>
            <w:tcW w:w="3021" w:type="dxa"/>
          </w:tcPr>
          <w:p w14:paraId="7243C985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</w:tc>
      </w:tr>
    </w:tbl>
    <w:p w14:paraId="0EB0990A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B7A36" w:rsidRPr="002B7A36" w14:paraId="60432CB3" w14:textId="77777777" w:rsidTr="00504CC3">
        <w:tc>
          <w:tcPr>
            <w:tcW w:w="9062" w:type="dxa"/>
          </w:tcPr>
          <w:p w14:paraId="75FF7732" w14:textId="77777777" w:rsidR="002B7A36" w:rsidRPr="002B7A36" w:rsidRDefault="002B7A36" w:rsidP="002B7A36">
            <w:pPr>
              <w:spacing w:line="360" w:lineRule="auto"/>
              <w:jc w:val="both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Bude žák navštěvovat ranní družinu*</w:t>
            </w:r>
            <w:r w:rsidRPr="002B7A36">
              <w:rPr>
                <w:rFonts w:cstheme="minorHAnsi"/>
                <w:lang w:eastAsia="zh-CN"/>
              </w:rPr>
              <w:tab/>
              <w:t xml:space="preserve">              ANO</w:t>
            </w:r>
            <w:r w:rsidRPr="002B7A36">
              <w:rPr>
                <w:rFonts w:cstheme="minorHAnsi"/>
                <w:lang w:eastAsia="zh-CN"/>
              </w:rPr>
              <w:tab/>
              <w:t xml:space="preserve">            NE</w:t>
            </w:r>
          </w:p>
          <w:p w14:paraId="648CB1B9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</w:p>
          <w:p w14:paraId="048AEA17" w14:textId="77777777" w:rsidR="002B7A36" w:rsidRPr="002B7A36" w:rsidRDefault="002B7A36" w:rsidP="002B7A36">
            <w:pPr>
              <w:jc w:val="both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 xml:space="preserve">*zakroužkujte ANO, jestli žák </w:t>
            </w:r>
            <w:r w:rsidRPr="002B7A36">
              <w:rPr>
                <w:rFonts w:cstheme="minorHAnsi"/>
                <w:b/>
                <w:lang w:eastAsia="zh-CN"/>
              </w:rPr>
              <w:t>bude</w:t>
            </w:r>
            <w:r w:rsidRPr="002B7A36">
              <w:rPr>
                <w:rFonts w:cstheme="minorHAnsi"/>
                <w:lang w:eastAsia="zh-CN"/>
              </w:rPr>
              <w:t xml:space="preserve"> ranní družinu navštěvovat </w:t>
            </w:r>
            <w:proofErr w:type="gramStart"/>
            <w:r w:rsidRPr="002B7A36">
              <w:rPr>
                <w:rFonts w:cstheme="minorHAnsi"/>
                <w:lang w:eastAsia="zh-CN"/>
              </w:rPr>
              <w:t>x</w:t>
            </w:r>
            <w:proofErr w:type="gramEnd"/>
            <w:r w:rsidRPr="002B7A36">
              <w:rPr>
                <w:rFonts w:cstheme="minorHAnsi"/>
                <w:lang w:eastAsia="zh-CN"/>
              </w:rPr>
              <w:t xml:space="preserve"> jestliže žák ranní družinu navštěvovat </w:t>
            </w:r>
            <w:r w:rsidRPr="002B7A36">
              <w:rPr>
                <w:rFonts w:cstheme="minorHAnsi"/>
                <w:b/>
                <w:lang w:eastAsia="zh-CN"/>
              </w:rPr>
              <w:t>nebude,</w:t>
            </w:r>
            <w:r w:rsidRPr="002B7A36">
              <w:rPr>
                <w:rFonts w:cstheme="minorHAnsi"/>
                <w:lang w:eastAsia="zh-CN"/>
              </w:rPr>
              <w:t xml:space="preserve"> zakroužkujte NE</w:t>
            </w:r>
          </w:p>
        </w:tc>
      </w:tr>
    </w:tbl>
    <w:p w14:paraId="0C16BFA6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5FC2F701" w14:textId="77777777" w:rsidR="002B7A36" w:rsidRPr="002B7A36" w:rsidRDefault="002B7A36" w:rsidP="002B7A36">
      <w:pPr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ČAS ODCHODU Z ODPOLEDNÍ DRUŽINY</w:t>
      </w:r>
    </w:p>
    <w:p w14:paraId="558AC7F0" w14:textId="77777777" w:rsidR="002B7A36" w:rsidRPr="002B7A36" w:rsidRDefault="002B7A36" w:rsidP="002B7A36">
      <w:pPr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679"/>
        <w:gridCol w:w="1691"/>
        <w:gridCol w:w="2593"/>
        <w:gridCol w:w="3957"/>
      </w:tblGrid>
      <w:tr w:rsidR="002B7A36" w:rsidRPr="002B7A36" w14:paraId="0F3814E2" w14:textId="77777777" w:rsidTr="00504CC3">
        <w:trPr>
          <w:trHeight w:val="340"/>
        </w:trPr>
        <w:tc>
          <w:tcPr>
            <w:tcW w:w="681" w:type="dxa"/>
          </w:tcPr>
          <w:p w14:paraId="48253594" w14:textId="77777777" w:rsidR="002B7A36" w:rsidRPr="002B7A36" w:rsidRDefault="002B7A36" w:rsidP="002B7A36">
            <w:pPr>
              <w:rPr>
                <w:rFonts w:cstheme="minorHAnsi"/>
                <w:b/>
                <w:lang w:eastAsia="zh-CN"/>
              </w:rPr>
            </w:pPr>
            <w:r w:rsidRPr="002B7A36">
              <w:rPr>
                <w:rFonts w:cstheme="minorHAnsi"/>
                <w:b/>
                <w:lang w:eastAsia="zh-CN"/>
              </w:rPr>
              <w:t>Den</w:t>
            </w:r>
          </w:p>
        </w:tc>
        <w:tc>
          <w:tcPr>
            <w:tcW w:w="4346" w:type="dxa"/>
            <w:gridSpan w:val="2"/>
          </w:tcPr>
          <w:p w14:paraId="56853E1D" w14:textId="77777777" w:rsidR="002B7A36" w:rsidRPr="002B7A36" w:rsidRDefault="002B7A36" w:rsidP="002B7A36">
            <w:pPr>
              <w:jc w:val="center"/>
              <w:rPr>
                <w:rFonts w:cstheme="minorHAnsi"/>
                <w:b/>
                <w:lang w:eastAsia="zh-CN"/>
              </w:rPr>
            </w:pPr>
            <w:r w:rsidRPr="002B7A36">
              <w:rPr>
                <w:rFonts w:cstheme="minorHAnsi"/>
                <w:b/>
                <w:lang w:eastAsia="zh-CN"/>
              </w:rPr>
              <w:t>Uveďte čas odchodu</w:t>
            </w:r>
          </w:p>
        </w:tc>
        <w:tc>
          <w:tcPr>
            <w:tcW w:w="4035" w:type="dxa"/>
          </w:tcPr>
          <w:p w14:paraId="50ACC616" w14:textId="77777777" w:rsidR="002B7A36" w:rsidRPr="002B7A36" w:rsidRDefault="002B7A36" w:rsidP="002B7A36">
            <w:pPr>
              <w:jc w:val="center"/>
              <w:rPr>
                <w:rFonts w:cstheme="minorHAnsi"/>
                <w:b/>
                <w:lang w:eastAsia="zh-CN"/>
              </w:rPr>
            </w:pPr>
            <w:r w:rsidRPr="002B7A36">
              <w:rPr>
                <w:rFonts w:cstheme="minorHAnsi"/>
                <w:b/>
                <w:lang w:eastAsia="zh-CN"/>
              </w:rPr>
              <w:t>Změny</w:t>
            </w:r>
          </w:p>
        </w:tc>
      </w:tr>
      <w:tr w:rsidR="002B7A36" w:rsidRPr="002B7A36" w14:paraId="167ACFEE" w14:textId="77777777" w:rsidTr="00504CC3">
        <w:trPr>
          <w:trHeight w:val="340"/>
        </w:trPr>
        <w:tc>
          <w:tcPr>
            <w:tcW w:w="681" w:type="dxa"/>
          </w:tcPr>
          <w:p w14:paraId="7585E23D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PO</w:t>
            </w:r>
          </w:p>
        </w:tc>
        <w:tc>
          <w:tcPr>
            <w:tcW w:w="1718" w:type="dxa"/>
          </w:tcPr>
          <w:p w14:paraId="2C452A95" w14:textId="77777777" w:rsidR="002B7A36" w:rsidRPr="002B7A36" w:rsidRDefault="002B7A36" w:rsidP="002B7A36">
            <w:pPr>
              <w:jc w:val="right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 xml:space="preserve">                           hod.</w:t>
            </w:r>
          </w:p>
        </w:tc>
        <w:tc>
          <w:tcPr>
            <w:tcW w:w="2628" w:type="dxa"/>
          </w:tcPr>
          <w:p w14:paraId="747F69AC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sám/a – doprovod*</w:t>
            </w:r>
          </w:p>
        </w:tc>
        <w:tc>
          <w:tcPr>
            <w:tcW w:w="4035" w:type="dxa"/>
          </w:tcPr>
          <w:p w14:paraId="5705D9A1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</w:p>
        </w:tc>
      </w:tr>
      <w:tr w:rsidR="002B7A36" w:rsidRPr="002B7A36" w14:paraId="6154591B" w14:textId="77777777" w:rsidTr="00504CC3">
        <w:trPr>
          <w:trHeight w:val="340"/>
        </w:trPr>
        <w:tc>
          <w:tcPr>
            <w:tcW w:w="681" w:type="dxa"/>
          </w:tcPr>
          <w:p w14:paraId="00879A28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ÚT</w:t>
            </w:r>
          </w:p>
        </w:tc>
        <w:tc>
          <w:tcPr>
            <w:tcW w:w="1718" w:type="dxa"/>
          </w:tcPr>
          <w:p w14:paraId="6D31A8F3" w14:textId="77777777" w:rsidR="002B7A36" w:rsidRPr="002B7A36" w:rsidRDefault="002B7A36" w:rsidP="002B7A36">
            <w:pPr>
              <w:jc w:val="right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 xml:space="preserve">                           hod.</w:t>
            </w:r>
          </w:p>
        </w:tc>
        <w:tc>
          <w:tcPr>
            <w:tcW w:w="2628" w:type="dxa"/>
          </w:tcPr>
          <w:p w14:paraId="252B69DE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sám/a – doprovod*</w:t>
            </w:r>
          </w:p>
        </w:tc>
        <w:tc>
          <w:tcPr>
            <w:tcW w:w="4035" w:type="dxa"/>
          </w:tcPr>
          <w:p w14:paraId="0D8924C5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</w:p>
        </w:tc>
      </w:tr>
      <w:tr w:rsidR="002B7A36" w:rsidRPr="002B7A36" w14:paraId="6E5243E7" w14:textId="77777777" w:rsidTr="00504CC3">
        <w:trPr>
          <w:trHeight w:val="340"/>
        </w:trPr>
        <w:tc>
          <w:tcPr>
            <w:tcW w:w="681" w:type="dxa"/>
          </w:tcPr>
          <w:p w14:paraId="7BEB3BD8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ST</w:t>
            </w:r>
          </w:p>
        </w:tc>
        <w:tc>
          <w:tcPr>
            <w:tcW w:w="1718" w:type="dxa"/>
          </w:tcPr>
          <w:p w14:paraId="0A63C1E9" w14:textId="77777777" w:rsidR="002B7A36" w:rsidRPr="002B7A36" w:rsidRDefault="002B7A36" w:rsidP="002B7A36">
            <w:pPr>
              <w:jc w:val="right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 xml:space="preserve">                           hod.</w:t>
            </w:r>
          </w:p>
        </w:tc>
        <w:tc>
          <w:tcPr>
            <w:tcW w:w="2628" w:type="dxa"/>
          </w:tcPr>
          <w:p w14:paraId="3012C59D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sám/a – doprovod*</w:t>
            </w:r>
          </w:p>
        </w:tc>
        <w:tc>
          <w:tcPr>
            <w:tcW w:w="4035" w:type="dxa"/>
          </w:tcPr>
          <w:p w14:paraId="5B33D3D4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</w:p>
        </w:tc>
      </w:tr>
      <w:tr w:rsidR="002B7A36" w:rsidRPr="002B7A36" w14:paraId="264AA92F" w14:textId="77777777" w:rsidTr="00504CC3">
        <w:trPr>
          <w:trHeight w:val="340"/>
        </w:trPr>
        <w:tc>
          <w:tcPr>
            <w:tcW w:w="681" w:type="dxa"/>
          </w:tcPr>
          <w:p w14:paraId="6503F797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ČT</w:t>
            </w:r>
          </w:p>
        </w:tc>
        <w:tc>
          <w:tcPr>
            <w:tcW w:w="1718" w:type="dxa"/>
          </w:tcPr>
          <w:p w14:paraId="643E53AA" w14:textId="77777777" w:rsidR="002B7A36" w:rsidRPr="002B7A36" w:rsidRDefault="002B7A36" w:rsidP="002B7A36">
            <w:pPr>
              <w:jc w:val="right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 xml:space="preserve">                           hod.</w:t>
            </w:r>
          </w:p>
        </w:tc>
        <w:tc>
          <w:tcPr>
            <w:tcW w:w="2628" w:type="dxa"/>
          </w:tcPr>
          <w:p w14:paraId="461C8B9B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sám/a – doprovod*</w:t>
            </w:r>
          </w:p>
        </w:tc>
        <w:tc>
          <w:tcPr>
            <w:tcW w:w="4035" w:type="dxa"/>
          </w:tcPr>
          <w:p w14:paraId="502493E5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</w:p>
        </w:tc>
      </w:tr>
      <w:tr w:rsidR="002B7A36" w:rsidRPr="002B7A36" w14:paraId="4081C880" w14:textId="77777777" w:rsidTr="00504CC3">
        <w:trPr>
          <w:trHeight w:val="340"/>
        </w:trPr>
        <w:tc>
          <w:tcPr>
            <w:tcW w:w="681" w:type="dxa"/>
          </w:tcPr>
          <w:p w14:paraId="1949469E" w14:textId="77777777" w:rsidR="002B7A36" w:rsidRPr="002B7A36" w:rsidRDefault="002B7A36" w:rsidP="002B7A36">
            <w:pPr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PÁ</w:t>
            </w:r>
          </w:p>
        </w:tc>
        <w:tc>
          <w:tcPr>
            <w:tcW w:w="1718" w:type="dxa"/>
          </w:tcPr>
          <w:p w14:paraId="2B26ED5F" w14:textId="77777777" w:rsidR="002B7A36" w:rsidRPr="002B7A36" w:rsidRDefault="002B7A36" w:rsidP="002B7A36">
            <w:pPr>
              <w:jc w:val="right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 xml:space="preserve">                           hod.</w:t>
            </w:r>
          </w:p>
        </w:tc>
        <w:tc>
          <w:tcPr>
            <w:tcW w:w="2628" w:type="dxa"/>
          </w:tcPr>
          <w:p w14:paraId="0F6D246A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  <w:r w:rsidRPr="002B7A36">
              <w:rPr>
                <w:rFonts w:cstheme="minorHAnsi"/>
                <w:lang w:eastAsia="zh-CN"/>
              </w:rPr>
              <w:t>sám/a – doprovod*</w:t>
            </w:r>
          </w:p>
        </w:tc>
        <w:tc>
          <w:tcPr>
            <w:tcW w:w="4035" w:type="dxa"/>
          </w:tcPr>
          <w:p w14:paraId="691AB43F" w14:textId="77777777" w:rsidR="002B7A36" w:rsidRPr="002B7A36" w:rsidRDefault="002B7A36" w:rsidP="002B7A36">
            <w:pPr>
              <w:jc w:val="center"/>
              <w:rPr>
                <w:rFonts w:cstheme="minorHAnsi"/>
                <w:lang w:eastAsia="zh-CN"/>
              </w:rPr>
            </w:pPr>
          </w:p>
        </w:tc>
      </w:tr>
    </w:tbl>
    <w:p w14:paraId="4DF5BAC1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* zakroužkujte jednu z možností</w:t>
      </w:r>
    </w:p>
    <w:p w14:paraId="670A594D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1310BAFD" w14:textId="77777777" w:rsidR="002B7A36" w:rsidRPr="002B7A36" w:rsidRDefault="002B7A36" w:rsidP="002B7A36">
      <w:pPr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Kroužek organizovaný školou</w:t>
      </w:r>
    </w:p>
    <w:p w14:paraId="03E2317D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V případě, že se zájmový kroužek v daném týdnu nekoná: *</w:t>
      </w:r>
    </w:p>
    <w:p w14:paraId="17913705" w14:textId="77777777" w:rsidR="002B7A36" w:rsidRPr="002B7A36" w:rsidRDefault="002B7A36" w:rsidP="002B7A36">
      <w:pPr>
        <w:numPr>
          <w:ilvl w:val="0"/>
          <w:numId w:val="6"/>
        </w:numPr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Souhlasím s tím, že moje dítě půjde samo domů a nemusí čekat ve školní družině.</w:t>
      </w:r>
    </w:p>
    <w:p w14:paraId="38F86D8B" w14:textId="77777777" w:rsidR="002B7A36" w:rsidRPr="002B7A36" w:rsidRDefault="002B7A36" w:rsidP="002B7A36">
      <w:pPr>
        <w:numPr>
          <w:ilvl w:val="0"/>
          <w:numId w:val="6"/>
        </w:numPr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Nesouhlasím s tím, že moje dítě půjde samo domů a bude čekat ve školní družině až do času dalšího možného vyzvedávání.</w:t>
      </w:r>
    </w:p>
    <w:p w14:paraId="2D8F4636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* zakroužkujte jednu z možností</w:t>
      </w:r>
    </w:p>
    <w:p w14:paraId="6C8561DA" w14:textId="77777777" w:rsidR="002B7A36" w:rsidRPr="002B7A36" w:rsidRDefault="002B7A36" w:rsidP="002B7A3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5407D909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PROVOZ</w:t>
      </w:r>
    </w:p>
    <w:p w14:paraId="4C1E1D63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Provoz ranní družiny: 6:00 – 7:30 hodin.</w:t>
      </w:r>
    </w:p>
    <w:p w14:paraId="3A5A471E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Odpolední družina </w:t>
      </w:r>
      <w:proofErr w:type="gramStart"/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končí</w:t>
      </w:r>
      <w:proofErr w:type="gramEnd"/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provoz v 16:15.</w:t>
      </w:r>
    </w:p>
    <w:p w14:paraId="34670FCF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507208DE" w14:textId="77777777" w:rsidR="00D1406D" w:rsidRDefault="002B7A36" w:rsidP="00D1406D">
      <w:pPr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PLA</w:t>
      </w:r>
      <w:r w:rsidR="00D1406D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TBY</w:t>
      </w:r>
    </w:p>
    <w:p w14:paraId="0CC249B7" w14:textId="590FB865" w:rsidR="00D1406D" w:rsidRPr="00D1406D" w:rsidRDefault="00D1406D" w:rsidP="00D1406D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D1406D">
        <w:rPr>
          <w:rFonts w:asciiTheme="minorHAnsi" w:hAnsiTheme="minorHAnsi" w:cstheme="minorHAnsi"/>
          <w:color w:val="000000"/>
          <w:sz w:val="22"/>
          <w:szCs w:val="22"/>
        </w:rPr>
        <w:t>lat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D1406D">
        <w:rPr>
          <w:rFonts w:asciiTheme="minorHAnsi" w:hAnsiTheme="minorHAnsi" w:cstheme="minorHAnsi"/>
          <w:color w:val="000000"/>
          <w:sz w:val="22"/>
          <w:szCs w:val="22"/>
        </w:rPr>
        <w:t xml:space="preserve">a za </w:t>
      </w:r>
      <w:r>
        <w:rPr>
          <w:rFonts w:asciiTheme="minorHAnsi" w:hAnsiTheme="minorHAnsi" w:cstheme="minorHAnsi"/>
          <w:color w:val="000000"/>
          <w:sz w:val="22"/>
          <w:szCs w:val="22"/>
        </w:rPr>
        <w:t>školní družinu</w:t>
      </w:r>
      <w:r w:rsidRPr="00D1406D">
        <w:rPr>
          <w:rFonts w:asciiTheme="minorHAnsi" w:hAnsiTheme="minorHAnsi" w:cstheme="minorHAnsi"/>
          <w:color w:val="000000"/>
          <w:sz w:val="22"/>
          <w:szCs w:val="22"/>
        </w:rPr>
        <w:t xml:space="preserve"> se provádí 2x </w:t>
      </w:r>
      <w:proofErr w:type="gramStart"/>
      <w:r w:rsidRPr="00D1406D">
        <w:rPr>
          <w:rFonts w:asciiTheme="minorHAnsi" w:hAnsiTheme="minorHAnsi" w:cstheme="minorHAnsi"/>
          <w:color w:val="000000"/>
          <w:sz w:val="22"/>
          <w:szCs w:val="22"/>
        </w:rPr>
        <w:t>ročně :</w:t>
      </w:r>
      <w:proofErr w:type="gramEnd"/>
      <w:r w:rsidRPr="00D1406D">
        <w:rPr>
          <w:rFonts w:asciiTheme="minorHAnsi" w:hAnsiTheme="minorHAnsi" w:cstheme="minorHAnsi"/>
          <w:color w:val="000000"/>
          <w:sz w:val="22"/>
          <w:szCs w:val="22"/>
        </w:rPr>
        <w:t xml:space="preserve">  září-prosinec  1 200,</w:t>
      </w:r>
      <w:r w:rsidRPr="00D1406D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- Kč           </w:t>
      </w:r>
    </w:p>
    <w:p w14:paraId="1492ABED" w14:textId="7EBF5202" w:rsidR="00D1406D" w:rsidRPr="00D1406D" w:rsidRDefault="00D1406D" w:rsidP="00D1406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1406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</w:t>
      </w:r>
      <w:r w:rsidRPr="00D1406D">
        <w:rPr>
          <w:rFonts w:asciiTheme="minorHAnsi" w:hAnsiTheme="minorHAnsi" w:cstheme="minorHAnsi"/>
          <w:color w:val="000000"/>
          <w:sz w:val="22"/>
          <w:szCs w:val="22"/>
        </w:rPr>
        <w:t>leden-</w:t>
      </w:r>
      <w:proofErr w:type="gramStart"/>
      <w:r w:rsidRPr="00D1406D">
        <w:rPr>
          <w:rFonts w:asciiTheme="minorHAnsi" w:hAnsiTheme="minorHAnsi" w:cstheme="minorHAnsi"/>
          <w:color w:val="000000"/>
          <w:sz w:val="22"/>
          <w:szCs w:val="22"/>
        </w:rPr>
        <w:t>červen  1</w:t>
      </w:r>
      <w:proofErr w:type="gramEnd"/>
      <w:r w:rsidRPr="00D1406D">
        <w:rPr>
          <w:rFonts w:asciiTheme="minorHAnsi" w:hAnsiTheme="minorHAnsi" w:cstheme="minorHAnsi"/>
          <w:color w:val="000000"/>
          <w:sz w:val="22"/>
          <w:szCs w:val="22"/>
        </w:rPr>
        <w:t xml:space="preserve"> 800,- Kč      </w:t>
      </w:r>
    </w:p>
    <w:p w14:paraId="1A91BBC2" w14:textId="3A531BD5" w:rsidR="002B7A36" w:rsidRPr="00D1406D" w:rsidRDefault="00D1406D" w:rsidP="002B7A36">
      <w:pPr>
        <w:jc w:val="both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D1406D">
        <w:rPr>
          <w:rFonts w:asciiTheme="minorHAnsi" w:hAnsiTheme="minorHAnsi" w:cstheme="minorHAnsi"/>
          <w:color w:val="000000"/>
          <w:sz w:val="22"/>
          <w:szCs w:val="22"/>
        </w:rPr>
        <w:t xml:space="preserve">Platební údaje </w:t>
      </w:r>
      <w:proofErr w:type="gramStart"/>
      <w:r w:rsidRPr="00D1406D">
        <w:rPr>
          <w:rFonts w:asciiTheme="minorHAnsi" w:hAnsiTheme="minorHAnsi" w:cstheme="minorHAnsi"/>
          <w:color w:val="000000"/>
          <w:sz w:val="22"/>
          <w:szCs w:val="22"/>
        </w:rPr>
        <w:t>obdrží</w:t>
      </w:r>
      <w:proofErr w:type="gramEnd"/>
      <w:r w:rsidRPr="00D1406D">
        <w:rPr>
          <w:rFonts w:asciiTheme="minorHAnsi" w:hAnsiTheme="minorHAnsi" w:cstheme="minorHAnsi"/>
          <w:color w:val="000000"/>
          <w:sz w:val="22"/>
          <w:szCs w:val="22"/>
        </w:rPr>
        <w:t xml:space="preserve"> rodiče přes Bakaláře</w:t>
      </w:r>
      <w:r>
        <w:rPr>
          <w:rFonts w:asciiTheme="minorHAnsi" w:hAnsiTheme="minorHAnsi" w:cstheme="minorHAnsi"/>
          <w:color w:val="000000"/>
          <w:sz w:val="22"/>
          <w:szCs w:val="22"/>
        </w:rPr>
        <w:t>, kde jim bude vygenerován QR kód. P</w:t>
      </w:r>
      <w:r w:rsidRPr="00D1406D">
        <w:rPr>
          <w:rFonts w:asciiTheme="minorHAnsi" w:hAnsiTheme="minorHAnsi" w:cstheme="minorHAnsi"/>
          <w:color w:val="000000"/>
          <w:sz w:val="22"/>
          <w:szCs w:val="22"/>
        </w:rPr>
        <w:t>oplatek za září-prosinec je</w:t>
      </w:r>
      <w:r>
        <w:rPr>
          <w:rFonts w:cs="Arial"/>
          <w:color w:val="000000"/>
        </w:rPr>
        <w:t xml:space="preserve"> </w:t>
      </w:r>
      <w:r w:rsidRPr="00D1406D">
        <w:rPr>
          <w:rFonts w:asciiTheme="minorHAnsi" w:hAnsiTheme="minorHAnsi" w:cstheme="minorHAnsi"/>
          <w:color w:val="000000"/>
          <w:sz w:val="22"/>
          <w:szCs w:val="22"/>
        </w:rPr>
        <w:t>splatný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15.1</w:t>
      </w:r>
      <w:r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0. </w:t>
      </w:r>
      <w:r w:rsidR="00DF50A7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Poplatek za leden-červen je splatný do 15.2. </w:t>
      </w:r>
      <w:r w:rsidR="002B7A36"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V případě nedodržení stanoveného termínu pro uhrazení požadované částky bude zákonný zástupce žáka vyzván písemně k úhradě poplatku. Jestliže ani po písemném vyzvání nebude do daného termínu poplatek uhrazen, nemůže žák školní družinu navštěvovat.</w:t>
      </w:r>
    </w:p>
    <w:p w14:paraId="63DCBCD1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4CA8BA6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OCHRANA OSOBNÍCH ÚDAJŮ</w:t>
      </w:r>
    </w:p>
    <w:p w14:paraId="175FF57A" w14:textId="095C1C13" w:rsidR="001A7D46" w:rsidRDefault="002B7A36" w:rsidP="002B7A36">
      <w:pPr>
        <w:rPr>
          <w:rFonts w:asciiTheme="minorHAnsi" w:hAnsiTheme="minorHAnsi" w:cstheme="minorHAnsi"/>
          <w:sz w:val="22"/>
          <w:szCs w:val="22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Veškeré osobní a citlivé údaje uvedené v přihlášce podléhají </w:t>
      </w:r>
      <w:r w:rsidRPr="002B7A36">
        <w:rPr>
          <w:rFonts w:asciiTheme="minorHAnsi" w:hAnsiTheme="minorHAnsi" w:cstheme="minorHAnsi"/>
          <w:sz w:val="22"/>
          <w:szCs w:val="22"/>
        </w:rPr>
        <w:t>Nařízení EU 2016/679 o ochraně fyzických osob v souvislosti se zpracováním osobních údajů a směrnici ředitelky školy k ochraně osobních údajů.</w:t>
      </w:r>
    </w:p>
    <w:p w14:paraId="7359CDD3" w14:textId="77777777" w:rsidR="002B7A36" w:rsidRPr="002B7A36" w:rsidRDefault="002B7A36" w:rsidP="002B7A36">
      <w:pPr>
        <w:jc w:val="both"/>
        <w:rPr>
          <w:rFonts w:asciiTheme="minorHAnsi" w:hAnsiTheme="minorHAnsi" w:cstheme="minorHAnsi"/>
          <w:sz w:val="22"/>
          <w:szCs w:val="22"/>
        </w:rPr>
      </w:pPr>
      <w:r w:rsidRPr="002B7A36">
        <w:rPr>
          <w:rFonts w:asciiTheme="minorHAnsi" w:hAnsiTheme="minorHAnsi" w:cstheme="minorHAnsi"/>
          <w:sz w:val="22"/>
          <w:szCs w:val="22"/>
        </w:rPr>
        <w:lastRenderedPageBreak/>
        <w:t>Pedagogičtí pracovníci mají povinnost zachovávat mlčenlivost o skutečnostech uvedených v přihlášce. Přihláška je součástí dokumentace školy.</w:t>
      </w:r>
    </w:p>
    <w:p w14:paraId="573A16BB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6A86E02B" w14:textId="77777777" w:rsidR="002B7A36" w:rsidRPr="002B7A36" w:rsidRDefault="002B7A36" w:rsidP="002B7A36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B7A36">
        <w:rPr>
          <w:rFonts w:ascii="Calibri" w:eastAsia="Calibri" w:hAnsi="Calibri"/>
          <w:b/>
          <w:sz w:val="22"/>
          <w:szCs w:val="22"/>
          <w:lang w:eastAsia="en-US"/>
        </w:rPr>
        <w:t>UPOZORNĚNÍ RODIČŮM:</w:t>
      </w:r>
    </w:p>
    <w:p w14:paraId="5352C276" w14:textId="77777777" w:rsidR="002B7A36" w:rsidRPr="002B7A36" w:rsidRDefault="002B7A36" w:rsidP="002B7A36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B7A36">
        <w:rPr>
          <w:rFonts w:ascii="Calibri" w:eastAsia="Calibri" w:hAnsi="Calibri"/>
          <w:sz w:val="22"/>
          <w:szCs w:val="22"/>
          <w:lang w:eastAsia="en-US"/>
        </w:rPr>
        <w:t>Mimořádné uvolnění žáka ze ŠD je možné pouze na písemnou, podepsanou a datovanou žádost rodičů nebo prostřednictvím Bakalářů.</w:t>
      </w:r>
    </w:p>
    <w:p w14:paraId="28FB17D6" w14:textId="77777777" w:rsidR="002B7A36" w:rsidRPr="002B7A36" w:rsidRDefault="002B7A36" w:rsidP="002B7A36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7A36">
        <w:rPr>
          <w:rFonts w:ascii="Calibri" w:eastAsia="Calibri" w:hAnsi="Calibri"/>
          <w:sz w:val="22"/>
          <w:szCs w:val="22"/>
          <w:lang w:eastAsia="en-US"/>
        </w:rPr>
        <w:t>Žáci nemohou být v žádném případě propuštěni ze ŠD pouze na základě telefonického rozhovoru.</w:t>
      </w:r>
    </w:p>
    <w:p w14:paraId="43CE46F5" w14:textId="77777777" w:rsidR="002B7A36" w:rsidRPr="002B7A36" w:rsidRDefault="002B7A36" w:rsidP="002B7A36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7A36">
        <w:rPr>
          <w:rFonts w:ascii="Calibri" w:eastAsia="Calibri" w:hAnsi="Calibri"/>
          <w:sz w:val="22"/>
          <w:szCs w:val="22"/>
          <w:lang w:eastAsia="en-US"/>
        </w:rPr>
        <w:t>Na všechny školní zájmové kroužky v areálu školy si vedoucí osobně žáky vyzvedávají.</w:t>
      </w:r>
    </w:p>
    <w:p w14:paraId="5B84F327" w14:textId="77777777" w:rsidR="002B7A36" w:rsidRPr="002B7A36" w:rsidRDefault="002B7A36" w:rsidP="002B7A3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7A36">
        <w:rPr>
          <w:rFonts w:ascii="Calibri" w:eastAsia="Calibri" w:hAnsi="Calibri"/>
          <w:sz w:val="22"/>
          <w:szCs w:val="22"/>
          <w:lang w:eastAsia="en-US"/>
        </w:rPr>
        <w:t>Případné změny v kontaktech nebo změny bydliště nahlaste paní vychovatelce.</w:t>
      </w:r>
      <w:r w:rsidRPr="002B7A36">
        <w:rPr>
          <w:sz w:val="24"/>
          <w:szCs w:val="24"/>
        </w:rPr>
        <w:t xml:space="preserve"> </w:t>
      </w:r>
    </w:p>
    <w:p w14:paraId="16710A51" w14:textId="77777777" w:rsidR="002B7A36" w:rsidRPr="002B7A36" w:rsidRDefault="002B7A36" w:rsidP="002B7A3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7A36">
        <w:rPr>
          <w:rFonts w:ascii="Calibri" w:eastAsia="Calibri" w:hAnsi="Calibri"/>
          <w:sz w:val="22"/>
          <w:szCs w:val="22"/>
          <w:lang w:eastAsia="en-US"/>
        </w:rPr>
        <w:t>Případné odhlášení dítěte ze školní družiny a jakékoliv další změny je nutné provést písemnou formou.</w:t>
      </w:r>
    </w:p>
    <w:p w14:paraId="09A59587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DALŠÍ INFORMACE</w:t>
      </w:r>
    </w:p>
    <w:p w14:paraId="30661630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Další informace o školní družině naleznete ve vnitřním řádu školní družiny. </w:t>
      </w:r>
    </w:p>
    <w:p w14:paraId="576E077A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3321BD92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Prohlašuji, že jsem se seznámil/a s Vnitřním řádem školní družiny, který je k nahlédnutí v prostorách pavilonu </w:t>
      </w:r>
      <w:proofErr w:type="spellStart"/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Chanos</w:t>
      </w:r>
      <w:proofErr w:type="spellEnd"/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, na chodbě v NB.</w:t>
      </w:r>
    </w:p>
    <w:p w14:paraId="3072533F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</w:p>
    <w:p w14:paraId="2CF05D1F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Dne: ……………</w:t>
      </w:r>
      <w:proofErr w:type="gramStart"/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…….</w:t>
      </w:r>
      <w:proofErr w:type="gramEnd"/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………..............</w:t>
      </w: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</w:p>
    <w:p w14:paraId="1C3141CF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8B669FB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B7A36">
        <w:rPr>
          <w:rFonts w:asciiTheme="minorHAnsi" w:eastAsia="SimSun" w:hAnsiTheme="minorHAnsi" w:cstheme="minorHAnsi"/>
          <w:sz w:val="22"/>
          <w:szCs w:val="22"/>
          <w:lang w:eastAsia="zh-CN"/>
        </w:rPr>
        <w:t>Podpis zákonného zástupce: ……………………………......……………</w:t>
      </w:r>
    </w:p>
    <w:p w14:paraId="790C9C78" w14:textId="77777777" w:rsidR="002B7A36" w:rsidRPr="002B7A36" w:rsidRDefault="002B7A36" w:rsidP="002B7A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3DBA313" w14:textId="77777777" w:rsidR="002B7A36" w:rsidRPr="002B7A36" w:rsidRDefault="002B7A36" w:rsidP="002B7A36">
      <w:pPr>
        <w:rPr>
          <w:rFonts w:asciiTheme="minorHAnsi" w:hAnsiTheme="minorHAnsi" w:cstheme="minorHAnsi"/>
          <w:sz w:val="22"/>
          <w:szCs w:val="22"/>
        </w:rPr>
      </w:pPr>
    </w:p>
    <w:p w14:paraId="4C0BF6EE" w14:textId="77777777" w:rsidR="002B7A36" w:rsidRPr="002B7A36" w:rsidRDefault="002B7A36" w:rsidP="002B7A36">
      <w:pPr>
        <w:rPr>
          <w:sz w:val="24"/>
          <w:szCs w:val="24"/>
        </w:rPr>
      </w:pPr>
    </w:p>
    <w:p w14:paraId="020CD903" w14:textId="77777777" w:rsidR="002B7A36" w:rsidRPr="002B7A36" w:rsidRDefault="002B7A36" w:rsidP="002B7A36">
      <w:pPr>
        <w:rPr>
          <w:sz w:val="24"/>
          <w:szCs w:val="24"/>
        </w:rPr>
      </w:pPr>
    </w:p>
    <w:p w14:paraId="41EE05AE" w14:textId="77777777" w:rsidR="002B7A36" w:rsidRPr="002B7A36" w:rsidRDefault="002B7A36" w:rsidP="002B7A36">
      <w:pPr>
        <w:rPr>
          <w:sz w:val="24"/>
          <w:szCs w:val="24"/>
        </w:rPr>
      </w:pPr>
    </w:p>
    <w:p w14:paraId="635CC9E4" w14:textId="77777777" w:rsidR="002B7A36" w:rsidRPr="002B7A36" w:rsidRDefault="002B7A36" w:rsidP="002B7A36">
      <w:pPr>
        <w:tabs>
          <w:tab w:val="left" w:pos="2268"/>
        </w:tabs>
        <w:jc w:val="center"/>
        <w:rPr>
          <w:b/>
        </w:rPr>
      </w:pPr>
    </w:p>
    <w:p w14:paraId="79BA0CF6" w14:textId="77777777" w:rsidR="002B7A36" w:rsidRPr="002B7A36" w:rsidRDefault="002B7A36" w:rsidP="002B7A36">
      <w:pPr>
        <w:tabs>
          <w:tab w:val="left" w:pos="2268"/>
        </w:tabs>
        <w:jc w:val="center"/>
        <w:rPr>
          <w:b/>
        </w:rPr>
      </w:pPr>
    </w:p>
    <w:p w14:paraId="7190311A" w14:textId="77777777" w:rsidR="002B7A36" w:rsidRPr="002B7A36" w:rsidRDefault="002B7A36" w:rsidP="002B7A36">
      <w:pPr>
        <w:tabs>
          <w:tab w:val="left" w:pos="2268"/>
        </w:tabs>
        <w:jc w:val="center"/>
        <w:rPr>
          <w:b/>
        </w:rPr>
      </w:pPr>
    </w:p>
    <w:p w14:paraId="43B8967A" w14:textId="77777777" w:rsidR="002B7A36" w:rsidRPr="002B7A36" w:rsidRDefault="002B7A36" w:rsidP="002B7A36">
      <w:pPr>
        <w:tabs>
          <w:tab w:val="left" w:pos="2268"/>
        </w:tabs>
        <w:jc w:val="center"/>
        <w:rPr>
          <w:b/>
        </w:rPr>
      </w:pPr>
    </w:p>
    <w:p w14:paraId="520A61E1" w14:textId="77777777" w:rsidR="002B7A36" w:rsidRPr="00D1351F" w:rsidRDefault="002B7A36" w:rsidP="002B7A36"/>
    <w:sectPr w:rsidR="002B7A36" w:rsidRPr="00D1351F" w:rsidSect="00C166EC">
      <w:headerReference w:type="default" r:id="rId7"/>
      <w:footerReference w:type="default" r:id="rId8"/>
      <w:pgSz w:w="11906" w:h="16838"/>
      <w:pgMar w:top="1418" w:right="1558" w:bottom="1418" w:left="1418" w:header="70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00D1" w14:textId="77777777" w:rsidR="00583F32" w:rsidRDefault="00583F32">
      <w:r>
        <w:separator/>
      </w:r>
    </w:p>
  </w:endnote>
  <w:endnote w:type="continuationSeparator" w:id="0">
    <w:p w14:paraId="6772BD32" w14:textId="77777777" w:rsidR="00583F32" w:rsidRDefault="0058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98D5" w14:textId="77777777" w:rsidR="00C166EC" w:rsidRDefault="00C166EC" w:rsidP="00C166EC">
    <w:pPr>
      <w:pStyle w:val="Zhlav"/>
      <w:tabs>
        <w:tab w:val="clear" w:pos="4536"/>
        <w:tab w:val="clear" w:pos="9072"/>
      </w:tabs>
      <w:rPr>
        <w:rFonts w:ascii="Calibri" w:hAnsi="Calibri"/>
        <w:b/>
      </w:rPr>
    </w:pP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AD5FC" wp14:editId="01802846">
              <wp:simplePos x="0" y="0"/>
              <wp:positionH relativeFrom="column">
                <wp:posOffset>-229870</wp:posOffset>
              </wp:positionH>
              <wp:positionV relativeFrom="paragraph">
                <wp:posOffset>76200</wp:posOffset>
              </wp:positionV>
              <wp:extent cx="6065520" cy="152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5520" cy="1524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70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8.1pt;margin-top:6pt;width:477.6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" strokecolor="black [3213]" strokeweight="1.5pt"/>
          </w:pict>
        </mc:Fallback>
      </mc:AlternateContent>
    </w:r>
  </w:p>
  <w:p w14:paraId="6B62FC9E" w14:textId="77777777" w:rsidR="00D1351F" w:rsidRPr="00D1351F" w:rsidRDefault="00D1351F" w:rsidP="00C166EC">
    <w:pPr>
      <w:pStyle w:val="Zhlav"/>
      <w:tabs>
        <w:tab w:val="clear" w:pos="4536"/>
      </w:tabs>
      <w:rPr>
        <w:rFonts w:ascii="Calibri" w:hAnsi="Calibri"/>
        <w:b/>
      </w:rPr>
    </w:pPr>
    <w:r w:rsidRPr="00D1351F">
      <w:rPr>
        <w:rFonts w:ascii="Calibri" w:hAnsi="Calibri"/>
        <w:b/>
      </w:rPr>
      <w:t>Základní škola Mnichovo Hradiště, Sokolovská 254, příspěvková organizace</w:t>
    </w:r>
  </w:p>
  <w:p w14:paraId="4F82200D" w14:textId="77777777" w:rsidR="00D1351F" w:rsidRDefault="00D1351F" w:rsidP="00D1351F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>se sídlem: Sokolovská 254, 295 01 Mnichovo Hradiště</w:t>
    </w:r>
    <w:r w:rsidR="00C166EC">
      <w:rPr>
        <w:rFonts w:ascii="Calibri" w:hAnsi="Calibri"/>
      </w:rPr>
      <w:t xml:space="preserve"> </w:t>
    </w:r>
    <w:r>
      <w:rPr>
        <w:rFonts w:ascii="Calibri" w:hAnsi="Calibri"/>
      </w:rPr>
      <w:sym w:font="Symbol" w:char="F07C"/>
    </w:r>
    <w:r>
      <w:rPr>
        <w:rFonts w:ascii="Calibri" w:hAnsi="Calibri"/>
      </w:rPr>
      <w:t xml:space="preserve"> </w:t>
    </w:r>
    <w:r w:rsidR="00C166EC">
      <w:rPr>
        <w:rFonts w:ascii="Calibri" w:hAnsi="Calibri"/>
      </w:rPr>
      <w:t xml:space="preserve">IČ: 709 89 010 </w:t>
    </w:r>
    <w:r w:rsidR="00C166EC">
      <w:rPr>
        <w:rFonts w:ascii="Calibri" w:hAnsi="Calibri"/>
      </w:rPr>
      <w:sym w:font="Symbol" w:char="F07C"/>
    </w:r>
    <w:r w:rsidR="00C166EC">
      <w:rPr>
        <w:rFonts w:ascii="Calibri" w:hAnsi="Calibri"/>
      </w:rPr>
      <w:t xml:space="preserve"> </w:t>
    </w:r>
    <w:r w:rsidR="00C166EC" w:rsidRPr="00C166EC">
      <w:rPr>
        <w:rFonts w:ascii="Calibri" w:hAnsi="Calibri"/>
      </w:rPr>
      <w:t>Bankovní spojení: 51-02390287/0100</w:t>
    </w:r>
    <w:r w:rsidR="00C166EC">
      <w:rPr>
        <w:rFonts w:ascii="Calibri" w:hAnsi="Calibri"/>
      </w:rPr>
      <w:t xml:space="preserve"> </w:t>
    </w:r>
    <w:r w:rsidR="00C166EC">
      <w:rPr>
        <w:rFonts w:ascii="Calibri" w:hAnsi="Calibri"/>
      </w:rPr>
      <w:sym w:font="Symbol" w:char="F07C"/>
    </w:r>
  </w:p>
  <w:p w14:paraId="4E1466DE" w14:textId="77777777" w:rsidR="00C166EC" w:rsidRDefault="00C166EC" w:rsidP="00C166EC">
    <w:pPr>
      <w:pStyle w:val="Zhlav"/>
      <w:tabs>
        <w:tab w:val="clear" w:pos="4536"/>
        <w:tab w:val="clear" w:pos="9072"/>
        <w:tab w:val="right" w:pos="8930"/>
      </w:tabs>
      <w:rPr>
        <w:rFonts w:ascii="Calibri" w:hAnsi="Calibri"/>
      </w:rPr>
    </w:pPr>
    <w:r>
      <w:rPr>
        <w:rFonts w:ascii="Calibri" w:hAnsi="Calibri"/>
      </w:rPr>
      <w:t xml:space="preserve">e-mail: </w:t>
    </w:r>
    <w:hyperlink r:id="rId1" w:history="1">
      <w:r w:rsidRPr="00DF153E">
        <w:rPr>
          <w:rStyle w:val="Hypertextovodkaz"/>
          <w:rFonts w:ascii="Calibri" w:hAnsi="Calibri"/>
        </w:rPr>
        <w:t>skola@1zsmh.cz</w:t>
      </w:r>
    </w:hyperlink>
    <w:r>
      <w:rPr>
        <w:rFonts w:ascii="Calibri" w:hAnsi="Calibri"/>
      </w:rPr>
      <w:t xml:space="preserve"> </w:t>
    </w:r>
    <w:r>
      <w:rPr>
        <w:rFonts w:ascii="Calibri" w:hAnsi="Calibri"/>
      </w:rPr>
      <w:sym w:font="Symbol" w:char="F07C"/>
    </w:r>
    <w:r>
      <w:rPr>
        <w:rFonts w:ascii="Calibri" w:hAnsi="Calibri"/>
      </w:rPr>
      <w:t xml:space="preserve"> www.1.zsmh.cz</w:t>
    </w:r>
    <w:r>
      <w:rPr>
        <w:rFonts w:ascii="Calibri" w:hAnsi="Calibri"/>
      </w:rPr>
      <w:sym w:font="Symbol" w:char="F07C"/>
    </w:r>
    <w:r>
      <w:rPr>
        <w:rFonts w:ascii="Calibri" w:hAnsi="Calibri"/>
      </w:rPr>
      <w:t xml:space="preserve"> DS </w:t>
    </w:r>
    <w:proofErr w:type="spellStart"/>
    <w:r w:rsidRPr="00C166EC">
      <w:rPr>
        <w:rFonts w:ascii="Calibri" w:hAnsi="Calibri"/>
      </w:rPr>
      <w:t>vhrmpvg</w:t>
    </w:r>
    <w:proofErr w:type="spellEnd"/>
    <w:r>
      <w:rPr>
        <w:rFonts w:ascii="Calibri" w:hAnsi="Calibri"/>
      </w:rPr>
      <w:t xml:space="preserve"> </w:t>
    </w:r>
    <w:r>
      <w:rPr>
        <w:rFonts w:ascii="Calibri" w:hAnsi="Calibri"/>
      </w:rPr>
      <w:sym w:font="Symbol" w:char="F07C"/>
    </w:r>
    <w:r>
      <w:rPr>
        <w:rFonts w:ascii="Calibri" w:hAnsi="Calibri"/>
      </w:rPr>
      <w:t xml:space="preserve"> tel. +420 </w:t>
    </w:r>
    <w:r w:rsidRPr="00C166EC">
      <w:rPr>
        <w:rFonts w:ascii="Calibri" w:hAnsi="Calibri"/>
      </w:rPr>
      <w:t>326 772 526</w:t>
    </w:r>
    <w:r>
      <w:rPr>
        <w:rFonts w:ascii="Calibri" w:hAnsi="Calibri"/>
      </w:rPr>
      <w:tab/>
    </w:r>
  </w:p>
  <w:p w14:paraId="7FBB2BCF" w14:textId="77777777" w:rsidR="00C166EC" w:rsidRDefault="00C166EC" w:rsidP="00D1351F">
    <w:pPr>
      <w:pStyle w:val="Zhlav"/>
      <w:tabs>
        <w:tab w:val="clear" w:pos="4536"/>
      </w:tabs>
      <w:rPr>
        <w:rFonts w:ascii="Calibri" w:hAnsi="Calibri"/>
      </w:rPr>
    </w:pPr>
  </w:p>
  <w:p w14:paraId="4A8CAA3F" w14:textId="77777777" w:rsidR="00D1351F" w:rsidRDefault="00D1351F" w:rsidP="00D1351F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 xml:space="preserve">                          </w:t>
    </w:r>
    <w:r>
      <w:rPr>
        <w:rFonts w:ascii="Calibri" w:hAnsi="Calibri"/>
      </w:rPr>
      <w:tab/>
    </w:r>
  </w:p>
  <w:p w14:paraId="116C0B15" w14:textId="77777777" w:rsidR="00B75FAB" w:rsidRDefault="00B75FA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1DBF" w14:textId="77777777" w:rsidR="00583F32" w:rsidRDefault="00583F32">
      <w:r>
        <w:separator/>
      </w:r>
    </w:p>
  </w:footnote>
  <w:footnote w:type="continuationSeparator" w:id="0">
    <w:p w14:paraId="62B1B4ED" w14:textId="77777777" w:rsidR="00583F32" w:rsidRDefault="0058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BDBF" w14:textId="77777777" w:rsidR="00D1351F" w:rsidRDefault="00C166EC" w:rsidP="00D1351F">
    <w:pPr>
      <w:pStyle w:val="Zhlav"/>
      <w:tabs>
        <w:tab w:val="clear" w:pos="4536"/>
      </w:tabs>
      <w:rPr>
        <w:rFonts w:ascii="Calibri" w:hAnsi="Calibri"/>
      </w:rPr>
    </w:pPr>
    <w:bookmarkStart w:id="3" w:name="_Hlk108428699"/>
    <w:r>
      <w:rPr>
        <w:noProof/>
      </w:rPr>
      <w:drawing>
        <wp:anchor distT="0" distB="0" distL="114300" distR="114300" simplePos="0" relativeHeight="251659264" behindDoc="0" locked="0" layoutInCell="1" allowOverlap="1" wp14:anchorId="03F9E6DA" wp14:editId="2519E661">
          <wp:simplePos x="0" y="0"/>
          <wp:positionH relativeFrom="column">
            <wp:posOffset>82550</wp:posOffset>
          </wp:positionH>
          <wp:positionV relativeFrom="paragraph">
            <wp:posOffset>-71755</wp:posOffset>
          </wp:positionV>
          <wp:extent cx="1501140" cy="826135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99" t="8595" r="11600" b="19725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51F">
      <w:rPr>
        <w:rFonts w:ascii="Calibri" w:hAnsi="Calibri"/>
      </w:rPr>
      <w:tab/>
    </w:r>
  </w:p>
  <w:p w14:paraId="1C660F45" w14:textId="77777777" w:rsidR="00D1351F" w:rsidRDefault="00D1351F" w:rsidP="00D1351F">
    <w:pPr>
      <w:pStyle w:val="Zhlav"/>
      <w:tabs>
        <w:tab w:val="clear" w:pos="4536"/>
      </w:tabs>
      <w:rPr>
        <w:rFonts w:ascii="Calibri" w:hAnsi="Calibri"/>
        <w:b/>
      </w:rPr>
    </w:pPr>
    <w:r>
      <w:rPr>
        <w:rFonts w:ascii="Calibri" w:hAnsi="Calibri"/>
        <w:b/>
      </w:rPr>
      <w:tab/>
    </w:r>
  </w:p>
  <w:p w14:paraId="12649D77" w14:textId="77777777" w:rsidR="00DB08B4" w:rsidRDefault="00D1351F" w:rsidP="00D1351F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  <w:b/>
      </w:rPr>
      <w:tab/>
    </w:r>
    <w:bookmarkEnd w:id="3"/>
  </w:p>
  <w:p w14:paraId="38F99813" w14:textId="77777777" w:rsidR="004D2EA6" w:rsidRPr="00515B76" w:rsidRDefault="00C166EC" w:rsidP="004D2EA6">
    <w:pPr>
      <w:pStyle w:val="Zhlav"/>
      <w:rPr>
        <w:szCs w:val="18"/>
      </w:rPr>
    </w:pPr>
    <w:r>
      <w:rPr>
        <w:noProof/>
        <w:szCs w:val="18"/>
      </w:rPr>
      <mc:AlternateContent>
        <mc:Choice Requires="wpc">
          <w:drawing>
            <wp:anchor distT="0" distB="0" distL="114300" distR="114300" simplePos="0" relativeHeight="251657216" behindDoc="1" locked="0" layoutInCell="1" allowOverlap="1" wp14:anchorId="6DA7DF04" wp14:editId="5C239D1B">
              <wp:simplePos x="0" y="0"/>
              <wp:positionH relativeFrom="column">
                <wp:posOffset>294640</wp:posOffset>
              </wp:positionH>
              <wp:positionV relativeFrom="paragraph">
                <wp:posOffset>-299085</wp:posOffset>
              </wp:positionV>
              <wp:extent cx="457200" cy="43116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Plát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60893" id="Plátno 1" o:spid="_x0000_s1026" editas="canvas" style="position:absolute;margin-left:23.2pt;margin-top:-23.55pt;width:36pt;height:33.95pt;z-index:-251659264" coordsize="457200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CaObn84AAAAAkBAAAPAAAAAAAAAAAAAAAAAGMDAABkcnMv&#10;ZG93bnJldi54bWxQSwUGAAAAAAQABADzAAAAc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7200;height:431165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  <w:p w14:paraId="5A4BF36F" w14:textId="77777777" w:rsidR="00B75FAB" w:rsidRDefault="00B75FAB" w:rsidP="004D2EA6">
    <w:pPr>
      <w:pStyle w:val="Zhlav"/>
    </w:pPr>
  </w:p>
  <w:p w14:paraId="2EC6BDB2" w14:textId="77777777" w:rsidR="00D1351F" w:rsidRPr="004D2EA6" w:rsidRDefault="00C166EC" w:rsidP="004D2EA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EEA00" wp14:editId="3773EFFF">
              <wp:simplePos x="0" y="0"/>
              <wp:positionH relativeFrom="column">
                <wp:posOffset>-8890</wp:posOffset>
              </wp:positionH>
              <wp:positionV relativeFrom="paragraph">
                <wp:posOffset>66040</wp:posOffset>
              </wp:positionV>
              <wp:extent cx="5913120" cy="7620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3120" cy="762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BAE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7pt;margin-top:5.2pt;width:465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73C"/>
    <w:multiLevelType w:val="hybridMultilevel"/>
    <w:tmpl w:val="266C6DCE"/>
    <w:lvl w:ilvl="0" w:tplc="13F059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611"/>
    <w:multiLevelType w:val="hybridMultilevel"/>
    <w:tmpl w:val="334AF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20EA"/>
    <w:multiLevelType w:val="hybridMultilevel"/>
    <w:tmpl w:val="B36A8A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0A5C"/>
    <w:multiLevelType w:val="hybridMultilevel"/>
    <w:tmpl w:val="60B46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21BBE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C65E6E"/>
    <w:multiLevelType w:val="hybridMultilevel"/>
    <w:tmpl w:val="9FD2B784"/>
    <w:lvl w:ilvl="0" w:tplc="DF58F3A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829BD"/>
    <w:multiLevelType w:val="hybridMultilevel"/>
    <w:tmpl w:val="A39E8D22"/>
    <w:lvl w:ilvl="0" w:tplc="CEB20D9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5622">
    <w:abstractNumId w:val="4"/>
  </w:num>
  <w:num w:numId="2" w16cid:durableId="1739597354">
    <w:abstractNumId w:val="1"/>
  </w:num>
  <w:num w:numId="3" w16cid:durableId="690765206">
    <w:abstractNumId w:val="5"/>
  </w:num>
  <w:num w:numId="4" w16cid:durableId="1036660690">
    <w:abstractNumId w:val="0"/>
  </w:num>
  <w:num w:numId="5" w16cid:durableId="146947155">
    <w:abstractNumId w:val="3"/>
  </w:num>
  <w:num w:numId="6" w16cid:durableId="165638460">
    <w:abstractNumId w:val="2"/>
  </w:num>
  <w:num w:numId="7" w16cid:durableId="1327904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AA"/>
    <w:rsid w:val="000013DE"/>
    <w:rsid w:val="00017F70"/>
    <w:rsid w:val="0006049F"/>
    <w:rsid w:val="0008604E"/>
    <w:rsid w:val="00106E6D"/>
    <w:rsid w:val="00111142"/>
    <w:rsid w:val="00127205"/>
    <w:rsid w:val="001317AE"/>
    <w:rsid w:val="00131E4A"/>
    <w:rsid w:val="00173719"/>
    <w:rsid w:val="00174630"/>
    <w:rsid w:val="001A7D46"/>
    <w:rsid w:val="001B3C98"/>
    <w:rsid w:val="001E44F4"/>
    <w:rsid w:val="001F0941"/>
    <w:rsid w:val="001F2B90"/>
    <w:rsid w:val="001F5317"/>
    <w:rsid w:val="00204E98"/>
    <w:rsid w:val="00212E9A"/>
    <w:rsid w:val="00216F0E"/>
    <w:rsid w:val="00244F66"/>
    <w:rsid w:val="0025276F"/>
    <w:rsid w:val="00280940"/>
    <w:rsid w:val="00290A3E"/>
    <w:rsid w:val="002B07A0"/>
    <w:rsid w:val="002B48C8"/>
    <w:rsid w:val="002B7A36"/>
    <w:rsid w:val="002C0C0E"/>
    <w:rsid w:val="002E2DBB"/>
    <w:rsid w:val="002F79D2"/>
    <w:rsid w:val="00305FBA"/>
    <w:rsid w:val="00344771"/>
    <w:rsid w:val="003563CC"/>
    <w:rsid w:val="003776A4"/>
    <w:rsid w:val="00385F30"/>
    <w:rsid w:val="00386537"/>
    <w:rsid w:val="00391E14"/>
    <w:rsid w:val="00393F5E"/>
    <w:rsid w:val="003A5A8B"/>
    <w:rsid w:val="003B087A"/>
    <w:rsid w:val="003B7CAE"/>
    <w:rsid w:val="003C5ED7"/>
    <w:rsid w:val="004442EE"/>
    <w:rsid w:val="00467FF6"/>
    <w:rsid w:val="00470481"/>
    <w:rsid w:val="00474C6A"/>
    <w:rsid w:val="00497065"/>
    <w:rsid w:val="004D2EA6"/>
    <w:rsid w:val="004D3ACF"/>
    <w:rsid w:val="004D742D"/>
    <w:rsid w:val="004E489E"/>
    <w:rsid w:val="00513D61"/>
    <w:rsid w:val="0055142F"/>
    <w:rsid w:val="0056683E"/>
    <w:rsid w:val="005672FD"/>
    <w:rsid w:val="00573C1C"/>
    <w:rsid w:val="00577A96"/>
    <w:rsid w:val="00583F32"/>
    <w:rsid w:val="00590051"/>
    <w:rsid w:val="00591F01"/>
    <w:rsid w:val="0059793D"/>
    <w:rsid w:val="005B72FF"/>
    <w:rsid w:val="005C517D"/>
    <w:rsid w:val="005D1624"/>
    <w:rsid w:val="005E7219"/>
    <w:rsid w:val="005F554B"/>
    <w:rsid w:val="00632D00"/>
    <w:rsid w:val="006469BB"/>
    <w:rsid w:val="0065202A"/>
    <w:rsid w:val="00667795"/>
    <w:rsid w:val="00671FAF"/>
    <w:rsid w:val="006809C1"/>
    <w:rsid w:val="00682127"/>
    <w:rsid w:val="006836C0"/>
    <w:rsid w:val="006879D1"/>
    <w:rsid w:val="006C7E6B"/>
    <w:rsid w:val="006E6F3E"/>
    <w:rsid w:val="006F1CB7"/>
    <w:rsid w:val="00736919"/>
    <w:rsid w:val="00750EB1"/>
    <w:rsid w:val="00753781"/>
    <w:rsid w:val="00772CAA"/>
    <w:rsid w:val="00786247"/>
    <w:rsid w:val="007A1A35"/>
    <w:rsid w:val="007A6EAB"/>
    <w:rsid w:val="007B67B3"/>
    <w:rsid w:val="008316DB"/>
    <w:rsid w:val="00855E96"/>
    <w:rsid w:val="008A20ED"/>
    <w:rsid w:val="008B4EF6"/>
    <w:rsid w:val="008C1807"/>
    <w:rsid w:val="008C32B2"/>
    <w:rsid w:val="008D28C6"/>
    <w:rsid w:val="00917169"/>
    <w:rsid w:val="00934CCC"/>
    <w:rsid w:val="00941FDC"/>
    <w:rsid w:val="009443C7"/>
    <w:rsid w:val="009525A7"/>
    <w:rsid w:val="00964554"/>
    <w:rsid w:val="0096794E"/>
    <w:rsid w:val="009760FD"/>
    <w:rsid w:val="00985206"/>
    <w:rsid w:val="00991878"/>
    <w:rsid w:val="009C00C9"/>
    <w:rsid w:val="009C691E"/>
    <w:rsid w:val="009D05E4"/>
    <w:rsid w:val="009D44AF"/>
    <w:rsid w:val="009E70AD"/>
    <w:rsid w:val="00A02AE6"/>
    <w:rsid w:val="00A11926"/>
    <w:rsid w:val="00A20E9D"/>
    <w:rsid w:val="00A301EE"/>
    <w:rsid w:val="00A30308"/>
    <w:rsid w:val="00A3366E"/>
    <w:rsid w:val="00A40D25"/>
    <w:rsid w:val="00A649E6"/>
    <w:rsid w:val="00AC7807"/>
    <w:rsid w:val="00B15145"/>
    <w:rsid w:val="00B23A7E"/>
    <w:rsid w:val="00B35894"/>
    <w:rsid w:val="00B4152E"/>
    <w:rsid w:val="00B51950"/>
    <w:rsid w:val="00B61725"/>
    <w:rsid w:val="00B739FF"/>
    <w:rsid w:val="00B75FAB"/>
    <w:rsid w:val="00B83AAD"/>
    <w:rsid w:val="00C110C3"/>
    <w:rsid w:val="00C166EC"/>
    <w:rsid w:val="00C61CF1"/>
    <w:rsid w:val="00C91CD1"/>
    <w:rsid w:val="00C935E2"/>
    <w:rsid w:val="00CC48CA"/>
    <w:rsid w:val="00CC491D"/>
    <w:rsid w:val="00CC76EE"/>
    <w:rsid w:val="00CF0FA2"/>
    <w:rsid w:val="00CF7EF0"/>
    <w:rsid w:val="00D0530A"/>
    <w:rsid w:val="00D11DFB"/>
    <w:rsid w:val="00D1351F"/>
    <w:rsid w:val="00D1406D"/>
    <w:rsid w:val="00D36609"/>
    <w:rsid w:val="00D36E17"/>
    <w:rsid w:val="00D442F9"/>
    <w:rsid w:val="00D518CD"/>
    <w:rsid w:val="00D51B9A"/>
    <w:rsid w:val="00D53EFE"/>
    <w:rsid w:val="00D92BA6"/>
    <w:rsid w:val="00D938C9"/>
    <w:rsid w:val="00DA46A8"/>
    <w:rsid w:val="00DB08B4"/>
    <w:rsid w:val="00DC677C"/>
    <w:rsid w:val="00DD2BFC"/>
    <w:rsid w:val="00DE1D18"/>
    <w:rsid w:val="00DF3E16"/>
    <w:rsid w:val="00DF50A7"/>
    <w:rsid w:val="00E0413D"/>
    <w:rsid w:val="00E056CD"/>
    <w:rsid w:val="00E244B0"/>
    <w:rsid w:val="00E30628"/>
    <w:rsid w:val="00E461CD"/>
    <w:rsid w:val="00E476B7"/>
    <w:rsid w:val="00E54658"/>
    <w:rsid w:val="00E77473"/>
    <w:rsid w:val="00EA36F9"/>
    <w:rsid w:val="00EE7280"/>
    <w:rsid w:val="00F061CF"/>
    <w:rsid w:val="00F218FD"/>
    <w:rsid w:val="00F35B9C"/>
    <w:rsid w:val="00F56AA3"/>
    <w:rsid w:val="00F61019"/>
    <w:rsid w:val="00F62ACD"/>
    <w:rsid w:val="00FA58BD"/>
    <w:rsid w:val="00FB014E"/>
    <w:rsid w:val="00FC44C5"/>
    <w:rsid w:val="00FC589C"/>
    <w:rsid w:val="00FD0484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8C6583B"/>
  <w15:chartTrackingRefBased/>
  <w15:docId w15:val="{CF4BE235-97A1-4554-A344-258CA76B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9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framePr w:w="4751" w:h="2160" w:hSpace="142" w:wrap="around" w:vAnchor="text" w:hAnchor="page" w:x="5462" w:y="23" w:anchorLock="1"/>
      <w:pBdr>
        <w:top w:val="triple" w:sz="4" w:space="7" w:color="auto" w:shadow="1"/>
        <w:left w:val="triple" w:sz="4" w:space="7" w:color="auto" w:shadow="1"/>
        <w:bottom w:val="triple" w:sz="4" w:space="7" w:color="auto" w:shadow="1"/>
        <w:right w:val="triple" w:sz="4" w:space="7" w:color="auto" w:shadow="1"/>
      </w:pBdr>
      <w:shd w:val="clear" w:color="auto" w:fill="FFFFFF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218F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D2EA6"/>
  </w:style>
  <w:style w:type="character" w:styleId="Siln">
    <w:name w:val="Strong"/>
    <w:uiPriority w:val="22"/>
    <w:qFormat/>
    <w:rsid w:val="009C691E"/>
    <w:rPr>
      <w:b/>
      <w:bCs/>
    </w:rPr>
  </w:style>
  <w:style w:type="character" w:customStyle="1" w:styleId="w8qarf">
    <w:name w:val="w8qarf"/>
    <w:basedOn w:val="Standardnpsmoodstavce"/>
    <w:rsid w:val="00D938C9"/>
  </w:style>
  <w:style w:type="character" w:customStyle="1" w:styleId="lrzxr">
    <w:name w:val="lrzxr"/>
    <w:basedOn w:val="Standardnpsmoodstavce"/>
    <w:rsid w:val="00D938C9"/>
  </w:style>
  <w:style w:type="paragraph" w:styleId="Zkladntext2">
    <w:name w:val="Body Text 2"/>
    <w:basedOn w:val="Normln"/>
    <w:link w:val="Zkladntext2Char"/>
    <w:rsid w:val="006809C1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  <w:lang w:eastAsia="en-US"/>
    </w:rPr>
  </w:style>
  <w:style w:type="character" w:customStyle="1" w:styleId="Zkladntext2Char">
    <w:name w:val="Základní text 2 Char"/>
    <w:link w:val="Zkladntext2"/>
    <w:rsid w:val="006809C1"/>
    <w:rPr>
      <w:sz w:val="24"/>
      <w:lang w:eastAsia="en-US"/>
    </w:rPr>
  </w:style>
  <w:style w:type="table" w:styleId="Mkatabulky">
    <w:name w:val="Table Grid"/>
    <w:basedOn w:val="Normlntabulka"/>
    <w:rsid w:val="0068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166E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2B7A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2B7A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40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9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90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1zsm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ickovy%20papir%20ZS%20Kober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ZS Koberice</Template>
  <TotalTime>0</TotalTime>
  <Pages>3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Purmová Alena</dc:creator>
  <cp:keywords/>
  <cp:lastModifiedBy>Jiřina Reiterová</cp:lastModifiedBy>
  <cp:revision>2</cp:revision>
  <cp:lastPrinted>2024-05-23T14:33:00Z</cp:lastPrinted>
  <dcterms:created xsi:type="dcterms:W3CDTF">2024-08-29T06:32:00Z</dcterms:created>
  <dcterms:modified xsi:type="dcterms:W3CDTF">2024-08-29T06:32:00Z</dcterms:modified>
</cp:coreProperties>
</file>